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73"/>
        <w:gridCol w:w="10101"/>
      </w:tblGrid>
      <w:tr w:rsidR="00263AB7" w:rsidTr="00375533">
        <w:trPr>
          <w:cantSplit/>
          <w:trHeight w:val="3969"/>
        </w:trPr>
        <w:tc>
          <w:tcPr>
            <w:tcW w:w="10173" w:type="dxa"/>
            <w:tcBorders>
              <w:bottom w:val="nil"/>
            </w:tcBorders>
          </w:tcPr>
          <w:p w:rsidR="00263AB7" w:rsidRDefault="00263AB7" w:rsidP="00453A89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  <w:r w:rsidRPr="00E6398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1.25pt;height:51.75pt;visibility:visible">
                  <v:imagedata r:id="rId4" o:title=""/>
                </v:shape>
              </w:pict>
            </w:r>
          </w:p>
          <w:p w:rsidR="00263AB7" w:rsidRPr="0028404D" w:rsidRDefault="00263AB7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263AB7" w:rsidRPr="0028404D" w:rsidRDefault="00263AB7" w:rsidP="00375533">
            <w:pPr>
              <w:jc w:val="center"/>
              <w:rPr>
                <w:sz w:val="28"/>
                <w:szCs w:val="28"/>
              </w:rPr>
            </w:pPr>
          </w:p>
          <w:p w:rsidR="00263AB7" w:rsidRPr="0028404D" w:rsidRDefault="00263AB7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ПРИКАЗ</w:t>
            </w:r>
          </w:p>
          <w:p w:rsidR="00263AB7" w:rsidRPr="0028404D" w:rsidRDefault="00263AB7" w:rsidP="00375533">
            <w:pPr>
              <w:jc w:val="center"/>
              <w:rPr>
                <w:b/>
                <w:sz w:val="28"/>
                <w:szCs w:val="28"/>
              </w:rPr>
            </w:pPr>
          </w:p>
          <w:p w:rsidR="00263AB7" w:rsidRDefault="00263AB7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  <w:r w:rsidRPr="00F14D3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F14D36">
              <w:rPr>
                <w:sz w:val="28"/>
                <w:szCs w:val="28"/>
              </w:rPr>
              <w:t xml:space="preserve">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№ </w:t>
            </w:r>
            <w:r w:rsidRPr="00F468A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81</w:t>
            </w:r>
            <w:r w:rsidRPr="00F468AE">
              <w:rPr>
                <w:sz w:val="28"/>
                <w:szCs w:val="28"/>
              </w:rPr>
              <w:t>-ЭЭ</w:t>
            </w:r>
          </w:p>
          <w:p w:rsidR="00263AB7" w:rsidRPr="00F14D36" w:rsidRDefault="00263AB7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  <w:p w:rsidR="00263AB7" w:rsidRDefault="00263AB7" w:rsidP="0045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263AB7" w:rsidRPr="00DF7352" w:rsidRDefault="00263AB7" w:rsidP="00453A89">
            <w:pPr>
              <w:jc w:val="center"/>
              <w:rPr>
                <w:sz w:val="28"/>
                <w:szCs w:val="28"/>
              </w:rPr>
            </w:pPr>
          </w:p>
          <w:p w:rsidR="00263AB7" w:rsidRDefault="00263AB7" w:rsidP="00F54DDE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Pr="009175C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корректировке необходимой валовой выручки </w:t>
            </w:r>
            <w:r w:rsidRPr="009175C1">
              <w:rPr>
                <w:b/>
                <w:bCs/>
                <w:sz w:val="28"/>
                <w:szCs w:val="28"/>
              </w:rPr>
              <w:t>и индивидуальных тарифов на услуги по передаче электрической энергии</w:t>
            </w:r>
            <w:r>
              <w:rPr>
                <w:b/>
                <w:bCs/>
                <w:sz w:val="28"/>
                <w:szCs w:val="28"/>
              </w:rPr>
              <w:t xml:space="preserve">, установленных </w:t>
            </w:r>
            <w:r w:rsidRPr="009175C1">
              <w:rPr>
                <w:b/>
                <w:bCs/>
                <w:sz w:val="28"/>
                <w:szCs w:val="28"/>
              </w:rPr>
              <w:t xml:space="preserve"> для </w:t>
            </w:r>
            <w:r w:rsidRPr="0065497A">
              <w:rPr>
                <w:b/>
                <w:bCs/>
                <w:sz w:val="28"/>
                <w:szCs w:val="28"/>
              </w:rPr>
              <w:t>открытого акционерного общества «Новосибирский механический завод «Искра»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263AB7" w:rsidRPr="0065497A" w:rsidRDefault="00263AB7" w:rsidP="00F54DDE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долгосрочный период регулирования</w:t>
            </w:r>
          </w:p>
          <w:p w:rsidR="00263AB7" w:rsidRPr="00FD12D9" w:rsidRDefault="00263AB7" w:rsidP="004E5A78">
            <w:pPr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0101" w:type="dxa"/>
            <w:tcBorders>
              <w:bottom w:val="nil"/>
            </w:tcBorders>
          </w:tcPr>
          <w:p w:rsidR="00263AB7" w:rsidRDefault="00263AB7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263AB7" w:rsidRDefault="00263AB7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263AB7" w:rsidRPr="008B524F" w:rsidRDefault="00263AB7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263AB7" w:rsidRDefault="00263AB7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263AB7" w:rsidRDefault="00263AB7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263AB7" w:rsidRDefault="00263AB7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263AB7" w:rsidRDefault="00263AB7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263AB7" w:rsidRDefault="00263AB7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263AB7" w:rsidRDefault="00263AB7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263AB7" w:rsidRDefault="00263AB7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263AB7" w:rsidRDefault="00263AB7" w:rsidP="00453A89">
            <w:pPr>
              <w:pStyle w:val="Heading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263AB7" w:rsidRPr="008B524F" w:rsidRDefault="00263AB7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263AB7" w:rsidRPr="00F14D36" w:rsidRDefault="00263AB7" w:rsidP="00375533">
      <w:pPr>
        <w:adjustRightInd w:val="0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F14D36">
        <w:rPr>
          <w:sz w:val="28"/>
          <w:szCs w:val="28"/>
        </w:rPr>
        <w:t>В соответствии с Федеральным законом от 26.03.2003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</w:t>
      </w:r>
      <w:r>
        <w:rPr>
          <w:sz w:val="28"/>
          <w:szCs w:val="28"/>
        </w:rPr>
        <w:t>9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D36">
        <w:rPr>
          <w:sz w:val="28"/>
          <w:szCs w:val="28"/>
        </w:rPr>
        <w:t>2.20</w:t>
      </w:r>
      <w:r>
        <w:rPr>
          <w:sz w:val="28"/>
          <w:szCs w:val="28"/>
        </w:rPr>
        <w:t>11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</w:t>
      </w:r>
      <w:r>
        <w:rPr>
          <w:sz w:val="28"/>
          <w:szCs w:val="28"/>
        </w:rPr>
        <w:t>178</w:t>
      </w:r>
      <w:r w:rsidRPr="00F14D3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 xml:space="preserve">области регулируемых цен (тарифов) в </w:t>
      </w:r>
      <w:r w:rsidRPr="00F14D36">
        <w:rPr>
          <w:sz w:val="28"/>
          <w:szCs w:val="28"/>
        </w:rPr>
        <w:t>электр</w:t>
      </w:r>
      <w:r>
        <w:rPr>
          <w:sz w:val="28"/>
          <w:szCs w:val="28"/>
        </w:rPr>
        <w:t>оэнергетике»</w:t>
      </w:r>
      <w:r w:rsidRPr="00F14D36">
        <w:rPr>
          <w:sz w:val="28"/>
          <w:szCs w:val="28"/>
        </w:rPr>
        <w:t>, приказом Федеральной службы по тарифам от 06.08.2004 №</w:t>
      </w:r>
      <w:r>
        <w:rPr>
          <w:sz w:val="28"/>
          <w:szCs w:val="28"/>
        </w:rPr>
        <w:t> 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</w:t>
      </w:r>
      <w:r>
        <w:rPr>
          <w:sz w:val="28"/>
          <w:szCs w:val="28"/>
        </w:rPr>
        <w:t>17</w:t>
      </w:r>
      <w:r w:rsidRPr="00F14D3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98-э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энергии,</w:t>
      </w:r>
      <w:r>
        <w:rPr>
          <w:sz w:val="28"/>
          <w:szCs w:val="28"/>
        </w:rPr>
        <w:t xml:space="preserve"> устанавливаемые</w:t>
      </w:r>
      <w:r w:rsidRPr="00F14D36">
        <w:rPr>
          <w:sz w:val="28"/>
          <w:szCs w:val="28"/>
        </w:rPr>
        <w:t xml:space="preserve"> с </w:t>
      </w:r>
      <w:r>
        <w:rPr>
          <w:sz w:val="28"/>
          <w:szCs w:val="28"/>
        </w:rPr>
        <w:t>применением метода долгосрочной индексации валовой выручки»</w:t>
      </w:r>
      <w:r w:rsidRPr="00F14D36">
        <w:rPr>
          <w:sz w:val="28"/>
          <w:szCs w:val="28"/>
        </w:rPr>
        <w:t>, приказом Федеральной службы по тарифам от 08.04.2005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 (мощности),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</w:t>
      </w:r>
      <w:r w:rsidRPr="0060163C">
        <w:rPr>
          <w:sz w:val="28"/>
          <w:szCs w:val="28"/>
        </w:rPr>
        <w:t xml:space="preserve">от </w:t>
      </w:r>
      <w:r>
        <w:rPr>
          <w:sz w:val="28"/>
          <w:szCs w:val="28"/>
        </w:rPr>
        <w:t>12.12.</w:t>
      </w:r>
      <w:r w:rsidRPr="007065C8">
        <w:rPr>
          <w:sz w:val="28"/>
          <w:szCs w:val="28"/>
        </w:rPr>
        <w:t xml:space="preserve">2012 </w:t>
      </w:r>
      <w:r w:rsidRPr="00C31FAD">
        <w:rPr>
          <w:sz w:val="28"/>
          <w:szCs w:val="28"/>
        </w:rPr>
        <w:t>№</w:t>
      </w:r>
      <w:r>
        <w:rPr>
          <w:sz w:val="28"/>
          <w:szCs w:val="28"/>
        </w:rPr>
        <w:t xml:space="preserve"> 62</w:t>
      </w:r>
      <w:r w:rsidRPr="00766B3A">
        <w:rPr>
          <w:sz w:val="28"/>
          <w:szCs w:val="28"/>
        </w:rPr>
        <w:t>)</w:t>
      </w:r>
    </w:p>
    <w:p w:rsidR="00263AB7" w:rsidRDefault="00263AB7" w:rsidP="009858AA">
      <w:pPr>
        <w:pStyle w:val="Header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r w:rsidRPr="001B707A">
        <w:rPr>
          <w:b/>
          <w:sz w:val="28"/>
          <w:szCs w:val="28"/>
        </w:rPr>
        <w:t>п р и к а з ы в а е т</w:t>
      </w:r>
      <w:r w:rsidRPr="005260C7">
        <w:rPr>
          <w:sz w:val="28"/>
          <w:szCs w:val="28"/>
        </w:rPr>
        <w:t>:</w:t>
      </w:r>
    </w:p>
    <w:p w:rsidR="00263AB7" w:rsidRDefault="00263AB7" w:rsidP="0090299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на 2013-2014 годы необходимую валовую выручку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сетевой организации </w:t>
      </w:r>
      <w:r>
        <w:rPr>
          <w:bCs/>
          <w:sz w:val="28"/>
          <w:szCs w:val="28"/>
        </w:rPr>
        <w:t>открытое акционерное общество «Новосибирский механический завод «Искра»</w:t>
      </w:r>
      <w:r w:rsidRPr="00F91FB7">
        <w:rPr>
          <w:sz w:val="28"/>
          <w:szCs w:val="28"/>
        </w:rPr>
        <w:t xml:space="preserve"> (ОГРН </w:t>
      </w:r>
      <w:r>
        <w:rPr>
          <w:sz w:val="28"/>
          <w:szCs w:val="28"/>
        </w:rPr>
        <w:t>1115476008890</w:t>
      </w:r>
      <w:r w:rsidRPr="00F91FB7">
        <w:rPr>
          <w:sz w:val="28"/>
          <w:szCs w:val="28"/>
        </w:rPr>
        <w:t>, ИНН</w:t>
      </w:r>
      <w:r>
        <w:rPr>
          <w:sz w:val="28"/>
          <w:szCs w:val="28"/>
        </w:rPr>
        <w:t xml:space="preserve"> 5410039642</w:t>
      </w:r>
      <w:r w:rsidRPr="00F91FB7">
        <w:rPr>
          <w:sz w:val="28"/>
          <w:szCs w:val="28"/>
        </w:rPr>
        <w:t>)</w:t>
      </w:r>
      <w:r>
        <w:rPr>
          <w:sz w:val="28"/>
          <w:szCs w:val="28"/>
        </w:rPr>
        <w:t xml:space="preserve">, установленную </w:t>
      </w:r>
      <w:r w:rsidRPr="00F91FB7">
        <w:rPr>
          <w:sz w:val="28"/>
          <w:szCs w:val="28"/>
        </w:rPr>
        <w:t>на долгосрочный период регулирования (без учета оплаты потерь)</w:t>
      </w:r>
      <w:r>
        <w:rPr>
          <w:sz w:val="28"/>
          <w:szCs w:val="28"/>
        </w:rPr>
        <w:t>.</w:t>
      </w:r>
    </w:p>
    <w:p w:rsidR="00263AB7" w:rsidRPr="00F91FB7" w:rsidRDefault="00263AB7" w:rsidP="00CF7DDF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47149">
        <w:rPr>
          <w:bCs/>
          <w:sz w:val="28"/>
          <w:szCs w:val="28"/>
        </w:rPr>
        <w:t>.</w:t>
      </w:r>
      <w:r w:rsidRPr="00184986">
        <w:rPr>
          <w:sz w:val="28"/>
          <w:szCs w:val="28"/>
        </w:rPr>
        <w:t xml:space="preserve"> </w:t>
      </w:r>
      <w:r>
        <w:rPr>
          <w:sz w:val="28"/>
          <w:szCs w:val="28"/>
        </w:rPr>
        <w:t>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на 2013-2014 годы и</w:t>
      </w:r>
      <w:r w:rsidRPr="00F91FB7">
        <w:rPr>
          <w:sz w:val="28"/>
          <w:szCs w:val="28"/>
        </w:rPr>
        <w:t>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>
        <w:rPr>
          <w:bCs/>
          <w:sz w:val="28"/>
          <w:szCs w:val="28"/>
        </w:rPr>
        <w:t>открытым акционерным обществом «Новосибирский механический завод «Искра»</w:t>
      </w:r>
      <w:r w:rsidRPr="00F91FB7">
        <w:rPr>
          <w:sz w:val="28"/>
          <w:szCs w:val="28"/>
        </w:rPr>
        <w:t xml:space="preserve"> (ОГРН </w:t>
      </w:r>
      <w:r>
        <w:rPr>
          <w:sz w:val="28"/>
          <w:szCs w:val="28"/>
        </w:rPr>
        <w:t>1115476008890</w:t>
      </w:r>
      <w:r w:rsidRPr="00F91FB7">
        <w:rPr>
          <w:sz w:val="28"/>
          <w:szCs w:val="28"/>
        </w:rPr>
        <w:t xml:space="preserve">, ИНН </w:t>
      </w:r>
      <w:r>
        <w:rPr>
          <w:sz w:val="28"/>
          <w:szCs w:val="28"/>
        </w:rPr>
        <w:t>5410039642)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и От</w:t>
      </w:r>
      <w:r w:rsidRPr="00F91FB7">
        <w:rPr>
          <w:sz w:val="28"/>
          <w:szCs w:val="28"/>
        </w:rPr>
        <w:t>крытым акционерным обществом «Региональные электрические сети»</w:t>
      </w:r>
      <w:r>
        <w:rPr>
          <w:sz w:val="28"/>
          <w:szCs w:val="28"/>
        </w:rPr>
        <w:t xml:space="preserve">, установленные на долгосрочный период регулирования. </w:t>
      </w:r>
    </w:p>
    <w:p w:rsidR="00263AB7" w:rsidRPr="00D41CDA" w:rsidRDefault="00263AB7" w:rsidP="00C43983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Внести в приказ департамента по тарифам Новосибирской области от 29.05.2012 № 71-ЭЭ </w:t>
      </w:r>
      <w:r w:rsidRPr="00B36BB0">
        <w:rPr>
          <w:sz w:val="28"/>
          <w:szCs w:val="28"/>
        </w:rPr>
        <w:t>«</w:t>
      </w:r>
      <w:r w:rsidRPr="00B36BB0">
        <w:rPr>
          <w:bCs/>
          <w:sz w:val="28"/>
          <w:szCs w:val="28"/>
        </w:rPr>
        <w:t xml:space="preserve">Об установлении долгосрочных параметров регулирования и индивидуальных тарифов на услуги по передаче электрической энергии для </w:t>
      </w:r>
      <w:r w:rsidRPr="00D41CDA">
        <w:rPr>
          <w:bCs/>
          <w:sz w:val="28"/>
          <w:szCs w:val="28"/>
        </w:rPr>
        <w:t>открытого акционерного общества «Новосибирский механический завод «Искра»</w:t>
      </w:r>
    </w:p>
    <w:p w:rsidR="00263AB7" w:rsidRDefault="00263AB7" w:rsidP="00D41CDA">
      <w:pPr>
        <w:pStyle w:val="Header"/>
        <w:jc w:val="both"/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263AB7" w:rsidRDefault="00263AB7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 2 к приказу изложить в новой редакции согласно приложению № 1;</w:t>
      </w:r>
    </w:p>
    <w:p w:rsidR="00263AB7" w:rsidRDefault="00263AB7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№ 3 к приказу изложить в новой редакции согласно приложению № 2.</w:t>
      </w:r>
    </w:p>
    <w:p w:rsidR="00263AB7" w:rsidRDefault="00263AB7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с 1 января 2013 года.</w:t>
      </w:r>
    </w:p>
    <w:p w:rsidR="00263AB7" w:rsidRDefault="00263AB7" w:rsidP="009858AA">
      <w:pPr>
        <w:pStyle w:val="Header"/>
        <w:ind w:firstLine="720"/>
        <w:jc w:val="both"/>
        <w:rPr>
          <w:sz w:val="28"/>
          <w:szCs w:val="28"/>
        </w:rPr>
      </w:pPr>
    </w:p>
    <w:p w:rsidR="00263AB7" w:rsidRDefault="00263AB7" w:rsidP="009858AA">
      <w:pPr>
        <w:pStyle w:val="Header"/>
        <w:ind w:firstLine="720"/>
        <w:jc w:val="both"/>
        <w:rPr>
          <w:sz w:val="28"/>
          <w:szCs w:val="28"/>
        </w:rPr>
      </w:pPr>
    </w:p>
    <w:p w:rsidR="00263AB7" w:rsidRPr="005260C7" w:rsidRDefault="00263AB7" w:rsidP="009858AA">
      <w:pPr>
        <w:pStyle w:val="Header"/>
        <w:ind w:firstLine="720"/>
        <w:jc w:val="both"/>
        <w:rPr>
          <w:sz w:val="28"/>
          <w:szCs w:val="28"/>
        </w:rPr>
      </w:pPr>
    </w:p>
    <w:p w:rsidR="00263AB7" w:rsidRPr="005260C7" w:rsidRDefault="00263AB7" w:rsidP="009858AA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526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260C7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r w:rsidRPr="005260C7">
        <w:rPr>
          <w:sz w:val="28"/>
          <w:szCs w:val="28"/>
        </w:rPr>
        <w:t>Жудикова</w:t>
      </w: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9858AA">
      <w:pPr>
        <w:jc w:val="right"/>
        <w:rPr>
          <w:sz w:val="28"/>
          <w:szCs w:val="28"/>
        </w:rPr>
      </w:pPr>
    </w:p>
    <w:p w:rsidR="00263AB7" w:rsidRDefault="00263AB7" w:rsidP="00375533">
      <w:pPr>
        <w:jc w:val="center"/>
        <w:rPr>
          <w:sz w:val="28"/>
          <w:szCs w:val="28"/>
        </w:rPr>
        <w:sectPr w:rsidR="00263AB7" w:rsidSect="00626C5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63AB7" w:rsidRPr="001D5327" w:rsidRDefault="00263AB7" w:rsidP="00375533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:rsidR="00263AB7" w:rsidRPr="001D5327" w:rsidRDefault="00263AB7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263AB7" w:rsidRPr="001D5327" w:rsidRDefault="00263AB7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263AB7" w:rsidRPr="001D5327" w:rsidRDefault="00263AB7" w:rsidP="00F1700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12.12</w:t>
      </w:r>
      <w:r w:rsidRPr="0060163C">
        <w:rPr>
          <w:sz w:val="22"/>
          <w:szCs w:val="22"/>
        </w:rPr>
        <w:t>.2012</w:t>
      </w:r>
      <w:r>
        <w:rPr>
          <w:sz w:val="22"/>
          <w:szCs w:val="22"/>
        </w:rPr>
        <w:t xml:space="preserve"> № </w:t>
      </w:r>
      <w:r w:rsidRPr="00F468AE">
        <w:rPr>
          <w:sz w:val="22"/>
          <w:szCs w:val="22"/>
        </w:rPr>
        <w:t>7</w:t>
      </w:r>
      <w:r>
        <w:rPr>
          <w:sz w:val="22"/>
          <w:szCs w:val="22"/>
        </w:rPr>
        <w:t>81</w:t>
      </w:r>
      <w:r w:rsidRPr="00F468AE">
        <w:rPr>
          <w:sz w:val="22"/>
          <w:szCs w:val="22"/>
        </w:rPr>
        <w:t>-ЭЭ</w:t>
      </w:r>
    </w:p>
    <w:p w:rsidR="00263AB7" w:rsidRDefault="00263AB7" w:rsidP="00201FCC"/>
    <w:p w:rsidR="00263AB7" w:rsidRPr="001D5327" w:rsidRDefault="00263AB7" w:rsidP="007115AC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263AB7" w:rsidRPr="001D5327" w:rsidRDefault="00263AB7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263AB7" w:rsidRPr="001D5327" w:rsidRDefault="00263AB7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263AB7" w:rsidRDefault="00263AB7" w:rsidP="007115A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от </w:t>
      </w:r>
      <w:r w:rsidRPr="0060163C">
        <w:rPr>
          <w:sz w:val="22"/>
          <w:szCs w:val="22"/>
        </w:rPr>
        <w:t>29.05.2012</w:t>
      </w:r>
      <w:r>
        <w:rPr>
          <w:sz w:val="22"/>
          <w:szCs w:val="22"/>
        </w:rPr>
        <w:t xml:space="preserve"> № 71</w:t>
      </w:r>
      <w:r w:rsidRPr="007065C8">
        <w:rPr>
          <w:sz w:val="22"/>
          <w:szCs w:val="22"/>
        </w:rPr>
        <w:t>-ЭЭ</w:t>
      </w:r>
    </w:p>
    <w:p w:rsidR="00263AB7" w:rsidRPr="001D5327" w:rsidRDefault="00263AB7" w:rsidP="007115AC"/>
    <w:p w:rsidR="00263AB7" w:rsidRPr="001D5327" w:rsidRDefault="00263AB7" w:rsidP="00201FCC">
      <w:pPr>
        <w:jc w:val="center"/>
        <w:rPr>
          <w:b/>
        </w:rPr>
      </w:pPr>
      <w:r w:rsidRPr="001D5327">
        <w:rPr>
          <w:b/>
        </w:rPr>
        <w:t>Необходимая валовая выручка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 xml:space="preserve"> на долгосрочный период регулирования (без учета оплаты потерь)</w:t>
      </w:r>
    </w:p>
    <w:p w:rsidR="00263AB7" w:rsidRPr="001D5327" w:rsidRDefault="00263AB7" w:rsidP="00201FCC">
      <w:pPr>
        <w:rPr>
          <w:sz w:val="22"/>
          <w:szCs w:val="22"/>
        </w:rPr>
      </w:pPr>
    </w:p>
    <w:p w:rsidR="00263AB7" w:rsidRPr="001D5327" w:rsidRDefault="00263AB7" w:rsidP="00201FCC">
      <w:pPr>
        <w:rPr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3253"/>
      </w:tblGrid>
      <w:tr w:rsidR="00263AB7" w:rsidRPr="001D5327" w:rsidTr="00644A1A">
        <w:trPr>
          <w:trHeight w:val="982"/>
        </w:trPr>
        <w:tc>
          <w:tcPr>
            <w:tcW w:w="5529" w:type="dxa"/>
            <w:vMerge w:val="restart"/>
            <w:vAlign w:val="center"/>
          </w:tcPr>
          <w:p w:rsidR="00263AB7" w:rsidRPr="001D5327" w:rsidRDefault="00263AB7" w:rsidP="00FB3F35">
            <w:pPr>
              <w:jc w:val="center"/>
            </w:pPr>
            <w:r w:rsidRPr="001D5327">
              <w:rPr>
                <w:sz w:val="22"/>
                <w:szCs w:val="22"/>
              </w:rPr>
              <w:t xml:space="preserve">Наименование сетевой организации </w:t>
            </w:r>
            <w:r w:rsidRPr="001D5327">
              <w:rPr>
                <w:sz w:val="22"/>
                <w:szCs w:val="22"/>
              </w:rPr>
              <w:br/>
            </w:r>
          </w:p>
        </w:tc>
        <w:tc>
          <w:tcPr>
            <w:tcW w:w="900" w:type="dxa"/>
            <w:vMerge w:val="restart"/>
            <w:vAlign w:val="center"/>
          </w:tcPr>
          <w:p w:rsidR="00263AB7" w:rsidRPr="001D5327" w:rsidRDefault="00263AB7" w:rsidP="00FB3F35">
            <w:pPr>
              <w:jc w:val="center"/>
            </w:pPr>
            <w:r w:rsidRPr="001D5327">
              <w:rPr>
                <w:sz w:val="22"/>
                <w:szCs w:val="22"/>
              </w:rPr>
              <w:t>Год</w:t>
            </w:r>
          </w:p>
        </w:tc>
        <w:tc>
          <w:tcPr>
            <w:tcW w:w="3253" w:type="dxa"/>
            <w:vAlign w:val="center"/>
          </w:tcPr>
          <w:p w:rsidR="00263AB7" w:rsidRPr="001D5327" w:rsidRDefault="00263AB7" w:rsidP="00FB3F35">
            <w:pPr>
              <w:jc w:val="center"/>
            </w:pPr>
            <w:r w:rsidRPr="001D5327">
              <w:rPr>
                <w:sz w:val="22"/>
                <w:szCs w:val="22"/>
              </w:rPr>
              <w:t>НВВ сетев</w:t>
            </w:r>
            <w:r>
              <w:rPr>
                <w:sz w:val="22"/>
                <w:szCs w:val="22"/>
              </w:rPr>
              <w:t>ой</w:t>
            </w:r>
            <w:r w:rsidRPr="001D5327">
              <w:rPr>
                <w:sz w:val="22"/>
                <w:szCs w:val="22"/>
              </w:rPr>
              <w:t xml:space="preserve"> организаций без учета</w:t>
            </w:r>
            <w:r>
              <w:rPr>
                <w:sz w:val="22"/>
                <w:szCs w:val="22"/>
              </w:rPr>
              <w:t xml:space="preserve"> </w:t>
            </w:r>
            <w:r w:rsidRPr="001D5327">
              <w:rPr>
                <w:sz w:val="22"/>
                <w:szCs w:val="22"/>
              </w:rPr>
              <w:t>оплаты потерь</w:t>
            </w:r>
          </w:p>
        </w:tc>
      </w:tr>
      <w:tr w:rsidR="00263AB7" w:rsidRPr="001D5327" w:rsidTr="009858AA">
        <w:trPr>
          <w:trHeight w:val="300"/>
        </w:trPr>
        <w:tc>
          <w:tcPr>
            <w:tcW w:w="5529" w:type="dxa"/>
            <w:vMerge/>
            <w:vAlign w:val="center"/>
          </w:tcPr>
          <w:p w:rsidR="00263AB7" w:rsidRPr="001D5327" w:rsidRDefault="00263AB7" w:rsidP="00FB3F35"/>
        </w:tc>
        <w:tc>
          <w:tcPr>
            <w:tcW w:w="900" w:type="dxa"/>
            <w:vMerge/>
            <w:noWrap/>
            <w:vAlign w:val="center"/>
          </w:tcPr>
          <w:p w:rsidR="00263AB7" w:rsidRPr="001D5327" w:rsidRDefault="00263AB7" w:rsidP="00FB3F35">
            <w:pPr>
              <w:jc w:val="center"/>
            </w:pPr>
          </w:p>
        </w:tc>
        <w:tc>
          <w:tcPr>
            <w:tcW w:w="3253" w:type="dxa"/>
            <w:noWrap/>
            <w:vAlign w:val="center"/>
          </w:tcPr>
          <w:p w:rsidR="00263AB7" w:rsidRPr="001D5327" w:rsidRDefault="00263AB7" w:rsidP="00FB3F35">
            <w:pPr>
              <w:jc w:val="center"/>
            </w:pPr>
            <w:r w:rsidRPr="001D5327">
              <w:rPr>
                <w:sz w:val="22"/>
                <w:szCs w:val="22"/>
              </w:rPr>
              <w:t>тыс. руб.</w:t>
            </w:r>
          </w:p>
        </w:tc>
      </w:tr>
      <w:tr w:rsidR="00263AB7" w:rsidRPr="001D5327" w:rsidTr="009858AA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263AB7" w:rsidRPr="001D5327" w:rsidRDefault="00263AB7" w:rsidP="00FB3F35">
            <w:r>
              <w:rPr>
                <w:sz w:val="22"/>
                <w:szCs w:val="22"/>
              </w:rPr>
              <w:t xml:space="preserve">открытое акционерное общество «Новосибирский механический завод «Искра» </w:t>
            </w:r>
            <w:r w:rsidRPr="00AC1F49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1115476008890</w:t>
            </w:r>
            <w:r w:rsidRPr="00AC1F49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5410039642</w:t>
            </w:r>
            <w:r w:rsidRPr="00AC1F49"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  <w:noWrap/>
            <w:vAlign w:val="center"/>
          </w:tcPr>
          <w:p w:rsidR="00263AB7" w:rsidRPr="0060163C" w:rsidRDefault="00263AB7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2012</w:t>
            </w:r>
          </w:p>
        </w:tc>
        <w:tc>
          <w:tcPr>
            <w:tcW w:w="3253" w:type="dxa"/>
            <w:noWrap/>
            <w:vAlign w:val="center"/>
          </w:tcPr>
          <w:p w:rsidR="00263AB7" w:rsidRPr="0060163C" w:rsidRDefault="00263AB7" w:rsidP="002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914,1</w:t>
            </w:r>
          </w:p>
        </w:tc>
      </w:tr>
      <w:tr w:rsidR="00263AB7" w:rsidRPr="001D5327" w:rsidTr="009858AA">
        <w:trPr>
          <w:trHeight w:val="419"/>
        </w:trPr>
        <w:tc>
          <w:tcPr>
            <w:tcW w:w="5529" w:type="dxa"/>
            <w:vMerge/>
            <w:noWrap/>
          </w:tcPr>
          <w:p w:rsidR="00263AB7" w:rsidRPr="001D5327" w:rsidRDefault="00263AB7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263AB7" w:rsidRPr="0060163C" w:rsidRDefault="00263AB7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2013</w:t>
            </w:r>
          </w:p>
        </w:tc>
        <w:tc>
          <w:tcPr>
            <w:tcW w:w="3253" w:type="dxa"/>
            <w:noWrap/>
            <w:vAlign w:val="center"/>
          </w:tcPr>
          <w:p w:rsidR="00263AB7" w:rsidRPr="0060163C" w:rsidRDefault="00263AB7" w:rsidP="00091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966,1</w:t>
            </w:r>
          </w:p>
        </w:tc>
      </w:tr>
      <w:tr w:rsidR="00263AB7" w:rsidRPr="001D5327" w:rsidTr="009858AA">
        <w:trPr>
          <w:trHeight w:val="425"/>
        </w:trPr>
        <w:tc>
          <w:tcPr>
            <w:tcW w:w="5529" w:type="dxa"/>
            <w:vMerge/>
            <w:noWrap/>
          </w:tcPr>
          <w:p w:rsidR="00263AB7" w:rsidRPr="001D5327" w:rsidRDefault="00263AB7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263AB7" w:rsidRPr="0060163C" w:rsidRDefault="00263AB7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2014</w:t>
            </w:r>
          </w:p>
        </w:tc>
        <w:tc>
          <w:tcPr>
            <w:tcW w:w="3253" w:type="dxa"/>
            <w:noWrap/>
            <w:vAlign w:val="center"/>
          </w:tcPr>
          <w:p w:rsidR="00263AB7" w:rsidRPr="0060163C" w:rsidRDefault="00263AB7" w:rsidP="002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1021,2</w:t>
            </w:r>
          </w:p>
        </w:tc>
      </w:tr>
    </w:tbl>
    <w:p w:rsidR="00263AB7" w:rsidRDefault="00263AB7" w:rsidP="007115AC">
      <w:pPr>
        <w:tabs>
          <w:tab w:val="left" w:pos="50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__________________».</w:t>
      </w:r>
    </w:p>
    <w:p w:rsidR="00263AB7" w:rsidRPr="00E50FBC" w:rsidRDefault="00263AB7" w:rsidP="00375533">
      <w:pPr>
        <w:tabs>
          <w:tab w:val="left" w:pos="5040"/>
        </w:tabs>
        <w:suppressAutoHyphens/>
        <w:jc w:val="center"/>
        <w:sectPr w:rsidR="00263AB7" w:rsidRPr="00E50FBC" w:rsidSect="005511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3AB7" w:rsidRPr="001D5327" w:rsidRDefault="00263AB7" w:rsidP="00516943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263AB7" w:rsidRPr="001D5327" w:rsidRDefault="00263AB7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263AB7" w:rsidRPr="001D5327" w:rsidRDefault="00263AB7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263AB7" w:rsidRPr="001D5327" w:rsidRDefault="00263AB7" w:rsidP="00516943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12.12.2012 № </w:t>
      </w:r>
      <w:r w:rsidRPr="00F468AE">
        <w:rPr>
          <w:sz w:val="22"/>
          <w:szCs w:val="22"/>
        </w:rPr>
        <w:t>7</w:t>
      </w:r>
      <w:r>
        <w:rPr>
          <w:sz w:val="22"/>
          <w:szCs w:val="22"/>
        </w:rPr>
        <w:t>81</w:t>
      </w:r>
      <w:r w:rsidRPr="00F468AE">
        <w:rPr>
          <w:sz w:val="22"/>
          <w:szCs w:val="22"/>
        </w:rPr>
        <w:t>-ЭЭ</w:t>
      </w:r>
      <w:r w:rsidRPr="001D5327">
        <w:rPr>
          <w:sz w:val="22"/>
          <w:szCs w:val="22"/>
        </w:rPr>
        <w:t xml:space="preserve"> </w:t>
      </w:r>
    </w:p>
    <w:p w:rsidR="00263AB7" w:rsidRDefault="00263AB7" w:rsidP="007F255A">
      <w:pPr>
        <w:tabs>
          <w:tab w:val="left" w:pos="5040"/>
        </w:tabs>
        <w:jc w:val="right"/>
        <w:rPr>
          <w:sz w:val="22"/>
          <w:szCs w:val="22"/>
        </w:rPr>
      </w:pPr>
    </w:p>
    <w:p w:rsidR="00263AB7" w:rsidRPr="001D5327" w:rsidRDefault="00263AB7" w:rsidP="007F255A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263AB7" w:rsidRPr="001D5327" w:rsidRDefault="00263AB7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263AB7" w:rsidRPr="001D5327" w:rsidRDefault="00263AB7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263AB7" w:rsidRDefault="00263AB7" w:rsidP="007F25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29.05.2012 № 71</w:t>
      </w:r>
      <w:r w:rsidRPr="007065C8">
        <w:rPr>
          <w:sz w:val="22"/>
          <w:szCs w:val="22"/>
        </w:rPr>
        <w:t>-ЭЭ</w:t>
      </w:r>
    </w:p>
    <w:p w:rsidR="00263AB7" w:rsidRPr="002B71BA" w:rsidRDefault="00263AB7" w:rsidP="00516C6C">
      <w:pPr>
        <w:ind w:left="-720" w:firstLine="720"/>
        <w:jc w:val="center"/>
        <w:rPr>
          <w:b/>
          <w:sz w:val="16"/>
          <w:szCs w:val="16"/>
        </w:rPr>
      </w:pPr>
    </w:p>
    <w:p w:rsidR="00263AB7" w:rsidRDefault="00263AB7" w:rsidP="00516C6C">
      <w:pPr>
        <w:ind w:left="-720" w:firstLine="720"/>
        <w:jc w:val="center"/>
        <w:rPr>
          <w:b/>
        </w:rPr>
      </w:pPr>
      <w:r w:rsidRPr="001D5327">
        <w:rPr>
          <w:b/>
        </w:rPr>
        <w:t xml:space="preserve">Индивидуальные тарифы на услуги по передаче электрической энергии для взаиморасчетов между сетевыми организациями на </w:t>
      </w:r>
      <w:r>
        <w:rPr>
          <w:b/>
        </w:rPr>
        <w:t>долгосрочный период регулирования</w:t>
      </w:r>
    </w:p>
    <w:p w:rsidR="00263AB7" w:rsidRPr="00AF6DE2" w:rsidRDefault="00263AB7" w:rsidP="00516C6C">
      <w:pPr>
        <w:ind w:left="-720" w:firstLine="720"/>
        <w:jc w:val="center"/>
        <w:rPr>
          <w:b/>
          <w:sz w:val="18"/>
          <w:szCs w:val="18"/>
        </w:rPr>
      </w:pPr>
    </w:p>
    <w:tbl>
      <w:tblPr>
        <w:tblW w:w="15593" w:type="dxa"/>
        <w:tblInd w:w="-601" w:type="dxa"/>
        <w:tblLayout w:type="fixed"/>
        <w:tblLook w:val="00A0"/>
      </w:tblPr>
      <w:tblGrid>
        <w:gridCol w:w="198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63AB7" w:rsidRPr="00D62646" w:rsidTr="00060A86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Наименование сетевых организаций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01.07.2012 по 31.12.2012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01.01.2013 по 30.06.2013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01.07.2013 по 31.12.2013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01.01</w:t>
            </w:r>
            <w:r w:rsidRPr="00067ADD">
              <w:rPr>
                <w:color w:val="000000"/>
                <w:sz w:val="18"/>
                <w:szCs w:val="18"/>
              </w:rPr>
              <w:t xml:space="preserve">.2014 </w:t>
            </w:r>
            <w:r w:rsidRPr="00033BBD">
              <w:rPr>
                <w:color w:val="000000"/>
                <w:sz w:val="18"/>
                <w:szCs w:val="18"/>
              </w:rPr>
              <w:t>по 31.12.2014</w:t>
            </w:r>
          </w:p>
        </w:tc>
      </w:tr>
      <w:tr w:rsidR="00263AB7" w:rsidRPr="00B228CA" w:rsidTr="00060A86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</w:t>
            </w:r>
          </w:p>
          <w:p w:rsidR="00263AB7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067ADD">
              <w:rPr>
                <w:color w:val="000000"/>
                <w:sz w:val="18"/>
                <w:szCs w:val="18"/>
              </w:rPr>
              <w:t>тавоч-</w:t>
            </w:r>
          </w:p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Одно-ставоч-</w:t>
            </w:r>
          </w:p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Одно-ставоч-</w:t>
            </w:r>
          </w:p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</w:t>
            </w:r>
          </w:p>
          <w:p w:rsidR="00263AB7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ставоч-</w:t>
            </w:r>
          </w:p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</w:tr>
      <w:tr w:rsidR="00263AB7" w:rsidRPr="00B228CA" w:rsidTr="00060A86">
        <w:trPr>
          <w:trHeight w:val="15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63AB7" w:rsidRPr="00D62646" w:rsidTr="00060A86">
        <w:trPr>
          <w:trHeight w:val="4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263AB7" w:rsidRPr="00F0107B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F0107B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F0107B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263AB7" w:rsidRPr="00F0107B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F0107B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F0107B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263AB7" w:rsidRPr="00F0107B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F0107B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F0107B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263AB7" w:rsidRPr="00F0107B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F0107B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F0107B" w:rsidRDefault="00263AB7" w:rsidP="00060A86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</w:tr>
      <w:tr w:rsidR="00263AB7" w:rsidRPr="00D62646" w:rsidTr="00060A86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1F5616" w:rsidRDefault="00263AB7" w:rsidP="00060A86">
            <w:pPr>
              <w:jc w:val="center"/>
              <w:rPr>
                <w:color w:val="000000"/>
                <w:sz w:val="20"/>
                <w:szCs w:val="20"/>
              </w:rPr>
            </w:pPr>
            <w:r w:rsidRPr="001F56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1F5616" w:rsidRDefault="00263AB7" w:rsidP="00060A86">
            <w:pPr>
              <w:jc w:val="center"/>
              <w:rPr>
                <w:color w:val="000000"/>
                <w:sz w:val="20"/>
                <w:szCs w:val="20"/>
              </w:rPr>
            </w:pPr>
            <w:r w:rsidRPr="001F56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1F5616" w:rsidRDefault="00263AB7" w:rsidP="00060A86">
            <w:pPr>
              <w:jc w:val="center"/>
              <w:rPr>
                <w:sz w:val="20"/>
                <w:szCs w:val="20"/>
              </w:rPr>
            </w:pPr>
            <w:r w:rsidRPr="001F561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1F5616" w:rsidRDefault="00263AB7" w:rsidP="00060A86">
            <w:pPr>
              <w:jc w:val="center"/>
              <w:rPr>
                <w:sz w:val="20"/>
                <w:szCs w:val="20"/>
              </w:rPr>
            </w:pPr>
            <w:r w:rsidRPr="001F561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1F5616" w:rsidRDefault="00263AB7" w:rsidP="00060A86">
            <w:pPr>
              <w:jc w:val="center"/>
              <w:rPr>
                <w:color w:val="000000"/>
                <w:sz w:val="20"/>
                <w:szCs w:val="20"/>
              </w:rPr>
            </w:pPr>
            <w:r w:rsidRPr="001F56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1F5616" w:rsidRDefault="00263AB7" w:rsidP="00060A86">
            <w:pPr>
              <w:jc w:val="center"/>
              <w:rPr>
                <w:sz w:val="20"/>
                <w:szCs w:val="20"/>
              </w:rPr>
            </w:pPr>
            <w:r w:rsidRPr="001F561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1F5616" w:rsidRDefault="00263AB7" w:rsidP="00060A86">
            <w:pPr>
              <w:jc w:val="center"/>
              <w:rPr>
                <w:sz w:val="20"/>
                <w:szCs w:val="20"/>
              </w:rPr>
            </w:pPr>
            <w:r w:rsidRPr="001F561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1F5616" w:rsidRDefault="00263AB7" w:rsidP="00060A86">
            <w:pPr>
              <w:jc w:val="center"/>
              <w:rPr>
                <w:color w:val="000000"/>
                <w:sz w:val="20"/>
                <w:szCs w:val="20"/>
              </w:rPr>
            </w:pPr>
            <w:r w:rsidRPr="001F56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1F5616" w:rsidRDefault="00263AB7" w:rsidP="00060A86">
            <w:pPr>
              <w:jc w:val="center"/>
              <w:rPr>
                <w:sz w:val="20"/>
                <w:szCs w:val="20"/>
              </w:rPr>
            </w:pPr>
            <w:r w:rsidRPr="001F5616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1F5616" w:rsidRDefault="00263AB7" w:rsidP="00060A86">
            <w:pPr>
              <w:jc w:val="center"/>
              <w:rPr>
                <w:sz w:val="20"/>
                <w:szCs w:val="20"/>
              </w:rPr>
            </w:pPr>
            <w:r w:rsidRPr="001F561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1F5616" w:rsidRDefault="00263AB7" w:rsidP="00060A86">
            <w:pPr>
              <w:jc w:val="center"/>
              <w:rPr>
                <w:color w:val="000000"/>
                <w:sz w:val="20"/>
                <w:szCs w:val="20"/>
              </w:rPr>
            </w:pPr>
            <w:r w:rsidRPr="001F56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1F5616" w:rsidRDefault="00263AB7" w:rsidP="00060A86">
            <w:pPr>
              <w:jc w:val="center"/>
              <w:rPr>
                <w:sz w:val="20"/>
                <w:szCs w:val="20"/>
              </w:rPr>
            </w:pPr>
            <w:r w:rsidRPr="001F561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1F5616" w:rsidRDefault="00263AB7" w:rsidP="00060A86">
            <w:pPr>
              <w:jc w:val="center"/>
              <w:rPr>
                <w:sz w:val="20"/>
                <w:szCs w:val="20"/>
              </w:rPr>
            </w:pPr>
            <w:r w:rsidRPr="001F5616">
              <w:rPr>
                <w:sz w:val="20"/>
                <w:szCs w:val="20"/>
              </w:rPr>
              <w:t>13</w:t>
            </w:r>
          </w:p>
        </w:tc>
      </w:tr>
      <w:tr w:rsidR="00263AB7" w:rsidRPr="00892432" w:rsidTr="00060A86">
        <w:trPr>
          <w:trHeight w:val="29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067ADD" w:rsidRDefault="00263AB7" w:rsidP="00060A86">
            <w:pPr>
              <w:rPr>
                <w:sz w:val="18"/>
                <w:szCs w:val="18"/>
              </w:rPr>
            </w:pPr>
            <w:r w:rsidRPr="0065497A">
              <w:rPr>
                <w:sz w:val="20"/>
                <w:szCs w:val="20"/>
              </w:rPr>
              <w:t>открытое акционерное общество «Новосибирский механический завод «Искра» (ОГРН 1115476008890, ИНН 5410039642)–</w:t>
            </w:r>
            <w:r w:rsidRPr="00210BB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Открытое </w:t>
            </w:r>
            <w:r w:rsidRPr="00210BB2">
              <w:rPr>
                <w:sz w:val="20"/>
                <w:szCs w:val="20"/>
              </w:rPr>
              <w:t>акционерное общество «Региональные электрические сети»ти»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AB7" w:rsidRPr="0060163C" w:rsidRDefault="00263AB7" w:rsidP="0006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60163C" w:rsidRDefault="00263AB7" w:rsidP="0006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60163C" w:rsidRDefault="00263AB7" w:rsidP="0006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D62646" w:rsidRDefault="00263AB7" w:rsidP="00060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191269,8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D62646" w:rsidRDefault="00263AB7" w:rsidP="00060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D62646" w:rsidRDefault="00263AB7" w:rsidP="00060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D62646" w:rsidRDefault="00263AB7" w:rsidP="00060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270740,7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D62646" w:rsidRDefault="00263AB7" w:rsidP="00060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AB7" w:rsidRPr="00D62646" w:rsidRDefault="00263AB7" w:rsidP="00060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60163C" w:rsidRDefault="00263AB7" w:rsidP="0006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B7" w:rsidRPr="0060163C" w:rsidRDefault="00263AB7" w:rsidP="0006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AB7" w:rsidRPr="0060163C" w:rsidRDefault="00263AB7" w:rsidP="0006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541,3</w:t>
            </w:r>
          </w:p>
        </w:tc>
      </w:tr>
    </w:tbl>
    <w:p w:rsidR="00263AB7" w:rsidRDefault="00263AB7" w:rsidP="00516C6C">
      <w:pPr>
        <w:tabs>
          <w:tab w:val="left" w:pos="5040"/>
        </w:tabs>
        <w:jc w:val="center"/>
        <w:rPr>
          <w:b/>
        </w:rPr>
      </w:pPr>
      <w:r>
        <w:rPr>
          <w:sz w:val="22"/>
          <w:szCs w:val="22"/>
        </w:rPr>
        <w:t>__________________».</w:t>
      </w:r>
    </w:p>
    <w:sectPr w:rsidR="00263AB7" w:rsidSect="007F255A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F6"/>
    <w:rsid w:val="0003222D"/>
    <w:rsid w:val="00033BBD"/>
    <w:rsid w:val="00041545"/>
    <w:rsid w:val="0005214F"/>
    <w:rsid w:val="00060A86"/>
    <w:rsid w:val="00063E31"/>
    <w:rsid w:val="000677B9"/>
    <w:rsid w:val="00067ADD"/>
    <w:rsid w:val="0009173E"/>
    <w:rsid w:val="000A33B1"/>
    <w:rsid w:val="000C01A6"/>
    <w:rsid w:val="000F604A"/>
    <w:rsid w:val="00130E18"/>
    <w:rsid w:val="00133678"/>
    <w:rsid w:val="0014043F"/>
    <w:rsid w:val="00156AFB"/>
    <w:rsid w:val="00171D13"/>
    <w:rsid w:val="001747E3"/>
    <w:rsid w:val="00184986"/>
    <w:rsid w:val="001871F6"/>
    <w:rsid w:val="00190885"/>
    <w:rsid w:val="001B707A"/>
    <w:rsid w:val="001C0FA1"/>
    <w:rsid w:val="001D0AE9"/>
    <w:rsid w:val="001D5327"/>
    <w:rsid w:val="001F5616"/>
    <w:rsid w:val="00200EF0"/>
    <w:rsid w:val="00201FCC"/>
    <w:rsid w:val="00210BB2"/>
    <w:rsid w:val="00235192"/>
    <w:rsid w:val="00263AB7"/>
    <w:rsid w:val="0028404D"/>
    <w:rsid w:val="00294ABE"/>
    <w:rsid w:val="002A229C"/>
    <w:rsid w:val="002A3F04"/>
    <w:rsid w:val="002A56B4"/>
    <w:rsid w:val="002B71BA"/>
    <w:rsid w:val="002F06FC"/>
    <w:rsid w:val="002F77B6"/>
    <w:rsid w:val="002F79F5"/>
    <w:rsid w:val="002F7AB0"/>
    <w:rsid w:val="00305BA3"/>
    <w:rsid w:val="003171BB"/>
    <w:rsid w:val="003250C9"/>
    <w:rsid w:val="00332FFB"/>
    <w:rsid w:val="00375533"/>
    <w:rsid w:val="00375800"/>
    <w:rsid w:val="003825D0"/>
    <w:rsid w:val="003A4EA1"/>
    <w:rsid w:val="003C148A"/>
    <w:rsid w:val="003D6574"/>
    <w:rsid w:val="003E1FF4"/>
    <w:rsid w:val="00417A67"/>
    <w:rsid w:val="00453A89"/>
    <w:rsid w:val="00465AAA"/>
    <w:rsid w:val="0047426F"/>
    <w:rsid w:val="00483D2A"/>
    <w:rsid w:val="00497E12"/>
    <w:rsid w:val="004A72D8"/>
    <w:rsid w:val="004E5A78"/>
    <w:rsid w:val="0050070B"/>
    <w:rsid w:val="00501547"/>
    <w:rsid w:val="00505098"/>
    <w:rsid w:val="005118F6"/>
    <w:rsid w:val="00516943"/>
    <w:rsid w:val="00516C6C"/>
    <w:rsid w:val="005260C7"/>
    <w:rsid w:val="00535EC7"/>
    <w:rsid w:val="005417BA"/>
    <w:rsid w:val="0055118D"/>
    <w:rsid w:val="00562E35"/>
    <w:rsid w:val="00566FEC"/>
    <w:rsid w:val="00570C89"/>
    <w:rsid w:val="00574826"/>
    <w:rsid w:val="00585942"/>
    <w:rsid w:val="005929BB"/>
    <w:rsid w:val="00594F91"/>
    <w:rsid w:val="00595E37"/>
    <w:rsid w:val="005A09CD"/>
    <w:rsid w:val="005D316A"/>
    <w:rsid w:val="005D75DB"/>
    <w:rsid w:val="005E437D"/>
    <w:rsid w:val="0060163C"/>
    <w:rsid w:val="00603466"/>
    <w:rsid w:val="00614F44"/>
    <w:rsid w:val="00616A03"/>
    <w:rsid w:val="00626C57"/>
    <w:rsid w:val="006273E9"/>
    <w:rsid w:val="00630BF4"/>
    <w:rsid w:val="00644375"/>
    <w:rsid w:val="00644A1A"/>
    <w:rsid w:val="00646A3F"/>
    <w:rsid w:val="0065497A"/>
    <w:rsid w:val="00686198"/>
    <w:rsid w:val="006A622A"/>
    <w:rsid w:val="006B13E7"/>
    <w:rsid w:val="006C3C6C"/>
    <w:rsid w:val="006F5D9A"/>
    <w:rsid w:val="007065C8"/>
    <w:rsid w:val="007070CE"/>
    <w:rsid w:val="007115AC"/>
    <w:rsid w:val="00731563"/>
    <w:rsid w:val="00733ADD"/>
    <w:rsid w:val="0074747C"/>
    <w:rsid w:val="00747AE1"/>
    <w:rsid w:val="00754B7F"/>
    <w:rsid w:val="007611F0"/>
    <w:rsid w:val="00766B3A"/>
    <w:rsid w:val="007A67BE"/>
    <w:rsid w:val="007B44B2"/>
    <w:rsid w:val="007B44C9"/>
    <w:rsid w:val="007B6CFB"/>
    <w:rsid w:val="007C761F"/>
    <w:rsid w:val="007F1088"/>
    <w:rsid w:val="007F255A"/>
    <w:rsid w:val="007F7DA3"/>
    <w:rsid w:val="00801ABE"/>
    <w:rsid w:val="00857ABB"/>
    <w:rsid w:val="00863E86"/>
    <w:rsid w:val="00892432"/>
    <w:rsid w:val="008A7532"/>
    <w:rsid w:val="008B524F"/>
    <w:rsid w:val="008B789E"/>
    <w:rsid w:val="008F0470"/>
    <w:rsid w:val="00902990"/>
    <w:rsid w:val="00906C9B"/>
    <w:rsid w:val="009175C1"/>
    <w:rsid w:val="0092180C"/>
    <w:rsid w:val="0093303D"/>
    <w:rsid w:val="009552F0"/>
    <w:rsid w:val="0095679F"/>
    <w:rsid w:val="00984621"/>
    <w:rsid w:val="009858AA"/>
    <w:rsid w:val="00990FEA"/>
    <w:rsid w:val="00991041"/>
    <w:rsid w:val="009919D4"/>
    <w:rsid w:val="00992BE7"/>
    <w:rsid w:val="00994F07"/>
    <w:rsid w:val="009B0AE0"/>
    <w:rsid w:val="009C42C8"/>
    <w:rsid w:val="009F08D7"/>
    <w:rsid w:val="009F5039"/>
    <w:rsid w:val="00A12C12"/>
    <w:rsid w:val="00A247FD"/>
    <w:rsid w:val="00A3435F"/>
    <w:rsid w:val="00A36391"/>
    <w:rsid w:val="00A46E17"/>
    <w:rsid w:val="00A97D1F"/>
    <w:rsid w:val="00AA2A3B"/>
    <w:rsid w:val="00AB6D47"/>
    <w:rsid w:val="00AC0868"/>
    <w:rsid w:val="00AC1F49"/>
    <w:rsid w:val="00AF6DE2"/>
    <w:rsid w:val="00B001E1"/>
    <w:rsid w:val="00B14062"/>
    <w:rsid w:val="00B228CA"/>
    <w:rsid w:val="00B25A71"/>
    <w:rsid w:val="00B36BB0"/>
    <w:rsid w:val="00B37FFC"/>
    <w:rsid w:val="00B40B62"/>
    <w:rsid w:val="00B4289A"/>
    <w:rsid w:val="00B522AE"/>
    <w:rsid w:val="00B65FFA"/>
    <w:rsid w:val="00B676DF"/>
    <w:rsid w:val="00B82EEA"/>
    <w:rsid w:val="00B94E0B"/>
    <w:rsid w:val="00BB3835"/>
    <w:rsid w:val="00BC4969"/>
    <w:rsid w:val="00BC5BCD"/>
    <w:rsid w:val="00BC69BC"/>
    <w:rsid w:val="00BC7A6C"/>
    <w:rsid w:val="00BF13C6"/>
    <w:rsid w:val="00BF207E"/>
    <w:rsid w:val="00C040BB"/>
    <w:rsid w:val="00C23DB9"/>
    <w:rsid w:val="00C25624"/>
    <w:rsid w:val="00C267C4"/>
    <w:rsid w:val="00C31FAD"/>
    <w:rsid w:val="00C43983"/>
    <w:rsid w:val="00C47149"/>
    <w:rsid w:val="00C66130"/>
    <w:rsid w:val="00C77FCC"/>
    <w:rsid w:val="00C81A07"/>
    <w:rsid w:val="00C8693B"/>
    <w:rsid w:val="00CA1890"/>
    <w:rsid w:val="00CC6CFA"/>
    <w:rsid w:val="00CC7EAA"/>
    <w:rsid w:val="00CE023F"/>
    <w:rsid w:val="00CF18A3"/>
    <w:rsid w:val="00CF5F5E"/>
    <w:rsid w:val="00CF7DDF"/>
    <w:rsid w:val="00D01A6E"/>
    <w:rsid w:val="00D23E43"/>
    <w:rsid w:val="00D3191F"/>
    <w:rsid w:val="00D41CDA"/>
    <w:rsid w:val="00D51612"/>
    <w:rsid w:val="00D56C48"/>
    <w:rsid w:val="00D57AAF"/>
    <w:rsid w:val="00D6190B"/>
    <w:rsid w:val="00D62646"/>
    <w:rsid w:val="00D6551D"/>
    <w:rsid w:val="00D8061B"/>
    <w:rsid w:val="00D97C15"/>
    <w:rsid w:val="00DA1DE9"/>
    <w:rsid w:val="00DF7352"/>
    <w:rsid w:val="00E0129F"/>
    <w:rsid w:val="00E05797"/>
    <w:rsid w:val="00E067B9"/>
    <w:rsid w:val="00E069CF"/>
    <w:rsid w:val="00E1208F"/>
    <w:rsid w:val="00E318AE"/>
    <w:rsid w:val="00E32815"/>
    <w:rsid w:val="00E4051E"/>
    <w:rsid w:val="00E41559"/>
    <w:rsid w:val="00E50FBC"/>
    <w:rsid w:val="00E5217D"/>
    <w:rsid w:val="00E63987"/>
    <w:rsid w:val="00E748C1"/>
    <w:rsid w:val="00E819F6"/>
    <w:rsid w:val="00ED4442"/>
    <w:rsid w:val="00EE4C1E"/>
    <w:rsid w:val="00EF21EA"/>
    <w:rsid w:val="00F0107B"/>
    <w:rsid w:val="00F14D36"/>
    <w:rsid w:val="00F15342"/>
    <w:rsid w:val="00F17001"/>
    <w:rsid w:val="00F20C94"/>
    <w:rsid w:val="00F23CA2"/>
    <w:rsid w:val="00F468AE"/>
    <w:rsid w:val="00F47714"/>
    <w:rsid w:val="00F535ED"/>
    <w:rsid w:val="00F54DDE"/>
    <w:rsid w:val="00F55710"/>
    <w:rsid w:val="00F91FB7"/>
    <w:rsid w:val="00FA5805"/>
    <w:rsid w:val="00FB3F35"/>
    <w:rsid w:val="00FB7FA7"/>
    <w:rsid w:val="00FD088C"/>
    <w:rsid w:val="00FD12D9"/>
    <w:rsid w:val="00FD74DD"/>
    <w:rsid w:val="00FF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8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70CE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D23E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70C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0CE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130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8945EA-5E67-444A-BDCB-BC7593BF749C}"/>
</file>

<file path=customXml/itemProps2.xml><?xml version="1.0" encoding="utf-8"?>
<ds:datastoreItem xmlns:ds="http://schemas.openxmlformats.org/officeDocument/2006/customXml" ds:itemID="{B09E52DD-4B44-46F4-B134-44773F4FDADB}"/>
</file>

<file path=customXml/itemProps3.xml><?xml version="1.0" encoding="utf-8"?>
<ds:datastoreItem xmlns:ds="http://schemas.openxmlformats.org/officeDocument/2006/customXml" ds:itemID="{4F82709B-3AFF-4D11-8519-F997682785A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4</Pages>
  <Words>870</Words>
  <Characters>4960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Покопцева Светлана</cp:lastModifiedBy>
  <cp:revision>13</cp:revision>
  <cp:lastPrinted>2012-12-18T08:25:00Z</cp:lastPrinted>
  <dcterms:created xsi:type="dcterms:W3CDTF">2012-12-07T06:33:00Z</dcterms:created>
  <dcterms:modified xsi:type="dcterms:W3CDTF">2012-12-18T08:25:00Z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